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071A" w14:textId="77777777" w:rsidR="00FE067E" w:rsidRPr="003772A6" w:rsidRDefault="003C6034" w:rsidP="00CC1F3B">
      <w:pPr>
        <w:pStyle w:val="TitlePageOrigin"/>
        <w:rPr>
          <w:color w:val="auto"/>
        </w:rPr>
      </w:pPr>
      <w:r w:rsidRPr="003772A6">
        <w:rPr>
          <w:caps w:val="0"/>
          <w:color w:val="auto"/>
        </w:rPr>
        <w:t>WEST VIRGINIA LEGISLATURE</w:t>
      </w:r>
    </w:p>
    <w:p w14:paraId="43645094" w14:textId="562E2017" w:rsidR="00CD36CF" w:rsidRPr="003772A6" w:rsidRDefault="00CD36CF" w:rsidP="00CC1F3B">
      <w:pPr>
        <w:pStyle w:val="TitlePageSession"/>
        <w:rPr>
          <w:color w:val="auto"/>
        </w:rPr>
      </w:pPr>
      <w:r w:rsidRPr="003772A6">
        <w:rPr>
          <w:color w:val="auto"/>
        </w:rPr>
        <w:t>20</w:t>
      </w:r>
      <w:r w:rsidR="00EC5E63" w:rsidRPr="003772A6">
        <w:rPr>
          <w:color w:val="auto"/>
        </w:rPr>
        <w:t>2</w:t>
      </w:r>
      <w:r w:rsidR="00C62327" w:rsidRPr="003772A6">
        <w:rPr>
          <w:color w:val="auto"/>
        </w:rPr>
        <w:t>4</w:t>
      </w:r>
      <w:r w:rsidRPr="003772A6">
        <w:rPr>
          <w:color w:val="auto"/>
        </w:rPr>
        <w:t xml:space="preserve"> </w:t>
      </w:r>
      <w:r w:rsidR="009E7281" w:rsidRPr="003772A6">
        <w:rPr>
          <w:caps w:val="0"/>
          <w:color w:val="auto"/>
        </w:rPr>
        <w:t>SECOND EXTRAORDINARY</w:t>
      </w:r>
      <w:r w:rsidR="003C6034" w:rsidRPr="003772A6">
        <w:rPr>
          <w:caps w:val="0"/>
          <w:color w:val="auto"/>
        </w:rPr>
        <w:t xml:space="preserve"> SESSION</w:t>
      </w:r>
    </w:p>
    <w:p w14:paraId="7A741953" w14:textId="77777777" w:rsidR="00CD36CF" w:rsidRPr="003772A6" w:rsidRDefault="00616981" w:rsidP="00CC1F3B">
      <w:pPr>
        <w:pStyle w:val="TitlePageBillPrefix"/>
        <w:rPr>
          <w:color w:val="auto"/>
        </w:rPr>
      </w:pPr>
      <w:sdt>
        <w:sdtPr>
          <w:rPr>
            <w:color w:val="auto"/>
          </w:rPr>
          <w:tag w:val="IntroDate"/>
          <w:id w:val="-1236936958"/>
          <w:placeholder>
            <w:docPart w:val="C8FAF6FB779F484B90CA38E247248F32"/>
          </w:placeholder>
          <w:text/>
        </w:sdtPr>
        <w:sdtEndPr/>
        <w:sdtContent>
          <w:r w:rsidR="00AE48A0" w:rsidRPr="003772A6">
            <w:rPr>
              <w:color w:val="auto"/>
            </w:rPr>
            <w:t>Introduced</w:t>
          </w:r>
        </w:sdtContent>
      </w:sdt>
    </w:p>
    <w:p w14:paraId="52FC8401" w14:textId="7F3290D7" w:rsidR="00CD36CF" w:rsidRPr="003772A6" w:rsidRDefault="00616981" w:rsidP="00CC1F3B">
      <w:pPr>
        <w:pStyle w:val="BillNumber"/>
        <w:rPr>
          <w:color w:val="auto"/>
        </w:rPr>
      </w:pPr>
      <w:sdt>
        <w:sdtPr>
          <w:rPr>
            <w:color w:val="auto"/>
          </w:rPr>
          <w:tag w:val="Chamber"/>
          <w:id w:val="893011969"/>
          <w:lock w:val="sdtLocked"/>
          <w:placeholder>
            <w:docPart w:val="458E96F2F8EC4373986F4FAFDFCA4C2F"/>
          </w:placeholder>
          <w:dropDownList>
            <w:listItem w:displayText="House" w:value="House"/>
            <w:listItem w:displayText="Senate" w:value="Senate"/>
          </w:dropDownList>
        </w:sdtPr>
        <w:sdtEndPr/>
        <w:sdtContent>
          <w:r w:rsidR="009E7281" w:rsidRPr="003772A6">
            <w:rPr>
              <w:color w:val="auto"/>
            </w:rPr>
            <w:t>Senate</w:t>
          </w:r>
        </w:sdtContent>
      </w:sdt>
      <w:r w:rsidR="00303684" w:rsidRPr="003772A6">
        <w:rPr>
          <w:color w:val="auto"/>
        </w:rPr>
        <w:t xml:space="preserve"> </w:t>
      </w:r>
      <w:r w:rsidR="00CD36CF" w:rsidRPr="003772A6">
        <w:rPr>
          <w:color w:val="auto"/>
        </w:rPr>
        <w:t xml:space="preserve">Bill </w:t>
      </w:r>
      <w:sdt>
        <w:sdtPr>
          <w:rPr>
            <w:color w:val="auto"/>
          </w:rPr>
          <w:tag w:val="BNum"/>
          <w:id w:val="1645317809"/>
          <w:lock w:val="sdtLocked"/>
          <w:placeholder>
            <w:docPart w:val="27E5025E1AEA4E2E84CB405788C87CA9"/>
          </w:placeholder>
          <w:text/>
        </w:sdtPr>
        <w:sdtEndPr/>
        <w:sdtContent>
          <w:r>
            <w:rPr>
              <w:color w:val="auto"/>
            </w:rPr>
            <w:t>2040</w:t>
          </w:r>
        </w:sdtContent>
      </w:sdt>
    </w:p>
    <w:p w14:paraId="3C610822" w14:textId="611F6B71" w:rsidR="00CD36CF" w:rsidRPr="003772A6" w:rsidRDefault="00CD36CF" w:rsidP="00CC1F3B">
      <w:pPr>
        <w:pStyle w:val="Sponsors"/>
        <w:rPr>
          <w:color w:val="auto"/>
        </w:rPr>
      </w:pPr>
      <w:r w:rsidRPr="003772A6">
        <w:rPr>
          <w:color w:val="auto"/>
        </w:rPr>
        <w:t xml:space="preserve">By </w:t>
      </w:r>
      <w:sdt>
        <w:sdtPr>
          <w:rPr>
            <w:color w:val="auto"/>
          </w:rPr>
          <w:tag w:val="Sponsors"/>
          <w:id w:val="1589585889"/>
          <w:placeholder>
            <w:docPart w:val="FAACC2344A6C4D66B4D9F3FB32E94CA4"/>
          </w:placeholder>
          <w:text w:multiLine="1"/>
        </w:sdtPr>
        <w:sdtEndPr/>
        <w:sdtContent>
          <w:r w:rsidR="009E7281" w:rsidRPr="003772A6">
            <w:rPr>
              <w:color w:val="auto"/>
            </w:rPr>
            <w:t>Senators Blair (Mr. President) and Woelfel</w:t>
          </w:r>
        </w:sdtContent>
      </w:sdt>
    </w:p>
    <w:p w14:paraId="2B1DF333" w14:textId="5251DFFD" w:rsidR="009E7281" w:rsidRPr="003772A6" w:rsidRDefault="009E7281" w:rsidP="00CC1F3B">
      <w:pPr>
        <w:pStyle w:val="References"/>
        <w:rPr>
          <w:smallCaps/>
          <w:color w:val="auto"/>
        </w:rPr>
      </w:pPr>
      <w:r w:rsidRPr="003772A6">
        <w:rPr>
          <w:smallCaps/>
          <w:color w:val="auto"/>
        </w:rPr>
        <w:t>(By Request of the Executive)</w:t>
      </w:r>
    </w:p>
    <w:p w14:paraId="7181DE29" w14:textId="709F227E" w:rsidR="00E831B3" w:rsidRPr="003772A6" w:rsidRDefault="00CD36CF" w:rsidP="00CC1F3B">
      <w:pPr>
        <w:pStyle w:val="References"/>
        <w:rPr>
          <w:color w:val="auto"/>
        </w:rPr>
      </w:pPr>
      <w:r w:rsidRPr="003772A6">
        <w:rPr>
          <w:color w:val="auto"/>
        </w:rPr>
        <w:t>[</w:t>
      </w:r>
      <w:sdt>
        <w:sdtPr>
          <w:rPr>
            <w:color w:val="auto"/>
          </w:rPr>
          <w:tag w:val="References"/>
          <w:id w:val="-1043047873"/>
          <w:placeholder>
            <w:docPart w:val="A0C0846F87A949FFA0E1775662E0115C"/>
          </w:placeholder>
          <w:text w:multiLine="1"/>
        </w:sdtPr>
        <w:sdtContent>
          <w:r w:rsidR="00616981" w:rsidRPr="003772A6">
            <w:rPr>
              <w:color w:val="auto"/>
            </w:rPr>
            <w:t xml:space="preserve">Introduced </w:t>
          </w:r>
          <w:r w:rsidR="00616981" w:rsidRPr="00053553">
            <w:rPr>
              <w:color w:val="auto"/>
            </w:rPr>
            <w:t>October 7, 2024</w:t>
          </w:r>
        </w:sdtContent>
      </w:sdt>
      <w:r w:rsidRPr="003772A6">
        <w:rPr>
          <w:color w:val="auto"/>
        </w:rPr>
        <w:t>]</w:t>
      </w:r>
    </w:p>
    <w:p w14:paraId="1E34B49F" w14:textId="1DA971CD" w:rsidR="00303684" w:rsidRPr="003772A6" w:rsidRDefault="009E7281" w:rsidP="00CC1F3B">
      <w:pPr>
        <w:pStyle w:val="TitleSection"/>
        <w:rPr>
          <w:color w:val="auto"/>
        </w:rPr>
      </w:pPr>
      <w:r w:rsidRPr="003772A6">
        <w:rPr>
          <w:color w:val="auto"/>
        </w:rPr>
        <w:lastRenderedPageBreak/>
        <w:t>A BILL to amend and reenact §8-13-13 of the Code of West Virginia, 1931, as amended, relating to fees and charges for municipality provided fire services; and placing a limited moratorium on new municipal fire fees imposed on non-municipal residents.</w:t>
      </w:r>
    </w:p>
    <w:p w14:paraId="6701F6A0" w14:textId="77777777" w:rsidR="00303684" w:rsidRPr="003772A6" w:rsidRDefault="00303684" w:rsidP="00CC1F3B">
      <w:pPr>
        <w:pStyle w:val="EnactingClause"/>
        <w:rPr>
          <w:color w:val="auto"/>
        </w:rPr>
      </w:pPr>
      <w:r w:rsidRPr="003772A6">
        <w:rPr>
          <w:color w:val="auto"/>
        </w:rPr>
        <w:t>Be it enacted by the Legislature of West Virginia:</w:t>
      </w:r>
    </w:p>
    <w:p w14:paraId="515F412C" w14:textId="77777777" w:rsidR="003C6034" w:rsidRPr="003772A6" w:rsidRDefault="003C6034" w:rsidP="00CC1F3B">
      <w:pPr>
        <w:pStyle w:val="EnactingClause"/>
        <w:rPr>
          <w:color w:val="auto"/>
        </w:rPr>
        <w:sectPr w:rsidR="003C6034" w:rsidRPr="003772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33D67F" w14:textId="77777777" w:rsidR="009E7281" w:rsidRPr="003772A6" w:rsidRDefault="009E7281" w:rsidP="009E7281">
      <w:pPr>
        <w:pStyle w:val="ArticleHeading"/>
        <w:rPr>
          <w:color w:val="auto"/>
        </w:rPr>
      </w:pPr>
      <w:r w:rsidRPr="003772A6">
        <w:rPr>
          <w:color w:val="auto"/>
        </w:rPr>
        <w:t>ARTICLE 13. TAXATION AND FINANCE.</w:t>
      </w:r>
    </w:p>
    <w:p w14:paraId="24B86B14" w14:textId="77777777" w:rsidR="009E7281" w:rsidRPr="003772A6" w:rsidRDefault="009E7281" w:rsidP="009E7281">
      <w:pPr>
        <w:pStyle w:val="SectionHeading"/>
        <w:rPr>
          <w:color w:val="auto"/>
        </w:rPr>
      </w:pPr>
      <w:r w:rsidRPr="003772A6">
        <w:rPr>
          <w:color w:val="auto"/>
        </w:rPr>
        <w:t>§8-13-13. Special charges for municipal services.</w:t>
      </w:r>
    </w:p>
    <w:p w14:paraId="51F0A6CC" w14:textId="77777777" w:rsidR="009E7281" w:rsidRPr="003772A6" w:rsidRDefault="009E7281" w:rsidP="009E7281">
      <w:pPr>
        <w:pStyle w:val="SectionBody"/>
        <w:rPr>
          <w:color w:val="auto"/>
        </w:rPr>
        <w:sectPr w:rsidR="009E7281" w:rsidRPr="003772A6" w:rsidSect="009E728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183BB35C" w14:textId="77777777" w:rsidR="009E7281" w:rsidRPr="003772A6" w:rsidRDefault="009E7281" w:rsidP="009E7281">
      <w:pPr>
        <w:pStyle w:val="SectionBody"/>
        <w:rPr>
          <w:color w:val="auto"/>
        </w:rPr>
      </w:pPr>
      <w:r w:rsidRPr="003772A6">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3772A6">
        <w:rPr>
          <w:i/>
          <w:iCs/>
          <w:color w:val="auto"/>
          <w:u w:val="single"/>
        </w:rPr>
        <w:t xml:space="preserve">Provided, </w:t>
      </w:r>
      <w:r w:rsidRPr="003772A6">
        <w:rPr>
          <w:color w:val="auto"/>
          <w:u w:val="single"/>
        </w:rPr>
        <w:t xml:space="preserve">That no new fire protection fee or charge effective on or after June 30, 2024, may be imposed pursuant to this section on any resident or business situated outside the boundaries of any municipality until June 30, 2025: </w:t>
      </w:r>
      <w:r w:rsidRPr="003772A6">
        <w:rPr>
          <w:i/>
          <w:iCs/>
          <w:color w:val="auto"/>
          <w:u w:val="single"/>
        </w:rPr>
        <w:t>Provided, however,</w:t>
      </w:r>
      <w:r w:rsidRPr="003772A6">
        <w:rPr>
          <w:color w:val="auto"/>
          <w:u w:val="single"/>
        </w:rPr>
        <w:t xml:space="preserve"> That this prohibition does not prohibit a municipality from increasing or decreasing a fire protection fee or charge, in accordance with this section, in effect prior to June 30, 2024.</w:t>
      </w:r>
    </w:p>
    <w:p w14:paraId="455C7C54" w14:textId="77777777" w:rsidR="009E7281" w:rsidRPr="003772A6" w:rsidRDefault="009E7281" w:rsidP="009E7281">
      <w:pPr>
        <w:pStyle w:val="SectionBody"/>
        <w:rPr>
          <w:color w:val="auto"/>
        </w:rPr>
      </w:pPr>
      <w:r w:rsidRPr="003772A6">
        <w:rPr>
          <w:color w:val="auto"/>
        </w:rPr>
        <w:t>(b) Any sewerage and sewage disposal service and any service incident to the collection and disposal of garbage, refuse, waste, ashes, trash, and any other similar matter is subject to the provisions of Chapter 24 of this code.</w:t>
      </w:r>
    </w:p>
    <w:p w14:paraId="081A8D4B" w14:textId="77777777" w:rsidR="009E7281" w:rsidRPr="003772A6" w:rsidRDefault="009E7281" w:rsidP="009E7281">
      <w:pPr>
        <w:pStyle w:val="SectionBody"/>
        <w:rPr>
          <w:color w:val="auto"/>
        </w:rPr>
      </w:pPr>
      <w:r w:rsidRPr="003772A6">
        <w:rPr>
          <w:color w:val="auto"/>
        </w:rPr>
        <w:t>(c) A municipality shall not have a lien on any property as security for payments due under subsection (a) of this section except as provided in subsection (d) of this section.</w:t>
      </w:r>
    </w:p>
    <w:p w14:paraId="7DAB2380" w14:textId="77777777" w:rsidR="009E7281" w:rsidRPr="003772A6" w:rsidRDefault="009E7281" w:rsidP="009E7281">
      <w:pPr>
        <w:pStyle w:val="SectionBody"/>
        <w:rPr>
          <w:color w:val="auto"/>
        </w:rPr>
      </w:pPr>
      <w:r w:rsidRPr="003772A6">
        <w:rPr>
          <w:color w:val="auto"/>
        </w:rPr>
        <w:t xml:space="preserve">(d) A municipality may enact an ordinance, pursuant to this section, permitting it to file a </w:t>
      </w:r>
      <w:r w:rsidRPr="003772A6">
        <w:rPr>
          <w:color w:val="auto"/>
        </w:rPr>
        <w:lastRenderedPageBreak/>
        <w:t>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297DDA9D" w14:textId="77777777" w:rsidR="009E7281" w:rsidRPr="003772A6" w:rsidRDefault="009E7281" w:rsidP="009E7281">
      <w:pPr>
        <w:pStyle w:val="SectionBody"/>
        <w:rPr>
          <w:color w:val="auto"/>
        </w:rPr>
      </w:pPr>
      <w:r w:rsidRPr="003772A6">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3772A6">
        <w:rPr>
          <w:i/>
          <w:iCs/>
          <w:color w:val="auto"/>
        </w:rPr>
        <w:t>et seq</w:t>
      </w:r>
      <w:r w:rsidRPr="003772A6">
        <w:rPr>
          <w:color w:val="auto"/>
        </w:rPr>
        <w:t>. of this code. The publication area for the publication is the municipality.</w:t>
      </w:r>
    </w:p>
    <w:p w14:paraId="5C388F47" w14:textId="77777777" w:rsidR="009E7281" w:rsidRPr="003772A6" w:rsidRDefault="009E7281" w:rsidP="009E7281">
      <w:pPr>
        <w:pStyle w:val="SectionBody"/>
        <w:rPr>
          <w:color w:val="auto"/>
        </w:rPr>
      </w:pPr>
      <w:r w:rsidRPr="003772A6">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00DD7342" w14:textId="77777777" w:rsidR="009E7281" w:rsidRPr="003772A6" w:rsidRDefault="009E7281" w:rsidP="009E7281">
      <w:pPr>
        <w:pStyle w:val="SectionBody"/>
        <w:rPr>
          <w:color w:val="auto"/>
        </w:rPr>
      </w:pPr>
      <w:r w:rsidRPr="003772A6">
        <w:rPr>
          <w:color w:val="auto"/>
        </w:rPr>
        <w:t>(g) The powers and authority granted to municipalities and to the governing bodies of municipalities in this section are in addition and supplemental to the powers and authority named in any charters of the municipalities.</w:t>
      </w:r>
    </w:p>
    <w:p w14:paraId="4A9B63FF" w14:textId="77777777" w:rsidR="009E7281" w:rsidRPr="003772A6" w:rsidRDefault="009E7281" w:rsidP="009E7281">
      <w:pPr>
        <w:pStyle w:val="SectionBody"/>
        <w:rPr>
          <w:color w:val="auto"/>
        </w:rPr>
      </w:pPr>
      <w:r w:rsidRPr="003772A6">
        <w:rPr>
          <w:color w:val="auto"/>
        </w:rPr>
        <w:t xml:space="preserve">(h) Notwithstanding any other provisions of this section, if rates, fees, and charges provided in this section are imposed by the governing body of a municipality for the purpose of replacing, and in amounts approximately sufficient to replace in its general fund amounts </w:t>
      </w:r>
      <w:r w:rsidRPr="003772A6">
        <w:rPr>
          <w:color w:val="auto"/>
        </w:rPr>
        <w:lastRenderedPageBreak/>
        <w:t>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4658103E" w14:textId="77777777" w:rsidR="009E7281" w:rsidRPr="003772A6" w:rsidRDefault="009E7281" w:rsidP="009E7281">
      <w:pPr>
        <w:pStyle w:val="SectionBody"/>
        <w:rPr>
          <w:color w:val="auto"/>
        </w:rPr>
        <w:sectPr w:rsidR="009E7281" w:rsidRPr="003772A6" w:rsidSect="009E7281">
          <w:type w:val="continuous"/>
          <w:pgSz w:w="12240" w:h="15840" w:code="1"/>
          <w:pgMar w:top="1440" w:right="1440" w:bottom="1440" w:left="1440" w:header="720" w:footer="720" w:gutter="0"/>
          <w:lnNumType w:countBy="1" w:restart="newSection"/>
          <w:pgNumType w:start="1"/>
          <w:cols w:space="720"/>
          <w:titlePg/>
          <w:docGrid w:linePitch="360"/>
        </w:sectPr>
      </w:pPr>
      <w:r w:rsidRPr="003772A6">
        <w:rPr>
          <w:color w:val="auto"/>
        </w:rPr>
        <w:t xml:space="preserve">(i) Payments for rates, fees, and charges due under this section that are postmarked after the due date by which they are owed shall be considered late and may be subject to late fees or penalties: </w:t>
      </w:r>
      <w:r w:rsidRPr="003772A6">
        <w:rPr>
          <w:i/>
          <w:color w:val="auto"/>
        </w:rPr>
        <w:t>Provided</w:t>
      </w:r>
      <w:r w:rsidRPr="003772A6">
        <w:rPr>
          <w:iCs/>
          <w:color w:val="auto"/>
        </w:rPr>
        <w:t xml:space="preserve">, </w:t>
      </w:r>
      <w:r w:rsidRPr="003772A6">
        <w:rPr>
          <w:color w:val="auto"/>
        </w:rPr>
        <w:t>That payments that are received by the municipality after the due date, but that were postmarked on or before the due date shall be considered to be on time and shall not be assessed any late fees or penalties.</w:t>
      </w:r>
    </w:p>
    <w:p w14:paraId="2C2AC696" w14:textId="74384263" w:rsidR="006865E9" w:rsidRPr="003772A6" w:rsidRDefault="00CF1DCA" w:rsidP="00CC1F3B">
      <w:pPr>
        <w:pStyle w:val="Note"/>
        <w:rPr>
          <w:color w:val="auto"/>
        </w:rPr>
      </w:pPr>
      <w:r w:rsidRPr="003772A6">
        <w:rPr>
          <w:color w:val="auto"/>
        </w:rPr>
        <w:t>NOTE: The</w:t>
      </w:r>
      <w:r w:rsidR="006865E9" w:rsidRPr="003772A6">
        <w:rPr>
          <w:color w:val="auto"/>
        </w:rPr>
        <w:t xml:space="preserve"> purpose of this bill is to </w:t>
      </w:r>
      <w:r w:rsidR="009E7281" w:rsidRPr="003772A6">
        <w:rPr>
          <w:color w:val="auto"/>
        </w:rPr>
        <w:t>place a limited moratorium on new municipal fire fees imposed on non-municipal residents.</w:t>
      </w:r>
    </w:p>
    <w:p w14:paraId="00114243" w14:textId="77777777" w:rsidR="006865E9" w:rsidRPr="003772A6" w:rsidRDefault="00AE48A0" w:rsidP="00CC1F3B">
      <w:pPr>
        <w:pStyle w:val="Note"/>
        <w:rPr>
          <w:color w:val="auto"/>
        </w:rPr>
      </w:pPr>
      <w:r w:rsidRPr="003772A6">
        <w:rPr>
          <w:color w:val="auto"/>
        </w:rPr>
        <w:t>Strike-throughs indicate language that would be stricken from a heading or the present law and underscoring indicates new language that would be added.</w:t>
      </w:r>
    </w:p>
    <w:sectPr w:rsidR="006865E9" w:rsidRPr="003772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CEE3" w14:textId="77777777" w:rsidR="009E7281" w:rsidRPr="00B844FE" w:rsidRDefault="009E7281" w:rsidP="00B844FE">
      <w:r>
        <w:separator/>
      </w:r>
    </w:p>
  </w:endnote>
  <w:endnote w:type="continuationSeparator" w:id="0">
    <w:p w14:paraId="619C499C" w14:textId="77777777" w:rsidR="009E7281" w:rsidRPr="00B844FE" w:rsidRDefault="009E72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6F2D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20B0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49E3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877622"/>
      <w:docPartObj>
        <w:docPartGallery w:val="Page Numbers (Bottom of Page)"/>
        <w:docPartUnique/>
      </w:docPartObj>
    </w:sdtPr>
    <w:sdtEndPr/>
    <w:sdtContent>
      <w:p w14:paraId="53369DC1" w14:textId="77777777" w:rsidR="009E7281" w:rsidRPr="00B844FE" w:rsidRDefault="009E72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4ECD87" w14:textId="77777777" w:rsidR="009E7281" w:rsidRDefault="009E728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72020"/>
      <w:docPartObj>
        <w:docPartGallery w:val="Page Numbers (Bottom of Page)"/>
        <w:docPartUnique/>
      </w:docPartObj>
    </w:sdtPr>
    <w:sdtEndPr>
      <w:rPr>
        <w:noProof/>
      </w:rPr>
    </w:sdtEndPr>
    <w:sdtContent>
      <w:p w14:paraId="08E32C28" w14:textId="40E9EDB9" w:rsidR="009E7281" w:rsidRDefault="009E72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A8AE" w14:textId="77777777" w:rsidR="009E7281" w:rsidRPr="00B844FE" w:rsidRDefault="009E7281" w:rsidP="00B844FE">
      <w:r>
        <w:separator/>
      </w:r>
    </w:p>
  </w:footnote>
  <w:footnote w:type="continuationSeparator" w:id="0">
    <w:p w14:paraId="7718ACB1" w14:textId="77777777" w:rsidR="009E7281" w:rsidRPr="00B844FE" w:rsidRDefault="009E72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FFD0" w14:textId="77777777" w:rsidR="002A0269" w:rsidRPr="00B844FE" w:rsidRDefault="00616981">
    <w:pPr>
      <w:pStyle w:val="Header"/>
    </w:pPr>
    <w:sdt>
      <w:sdtPr>
        <w:id w:val="-684364211"/>
        <w:placeholder>
          <w:docPart w:val="458E96F2F8EC4373986F4FAFDFCA4C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58E96F2F8EC4373986F4FAFDFCA4C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3686" w14:textId="1EE4BDE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9E7281">
      <w:rPr>
        <w:sz w:val="22"/>
        <w:szCs w:val="22"/>
      </w:rPr>
      <w:t>SB</w:t>
    </w:r>
    <w:r w:rsidR="00616981">
      <w:rPr>
        <w:sz w:val="22"/>
        <w:szCs w:val="22"/>
      </w:rPr>
      <w:t xml:space="preserve"> 2040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9E7281">
          <w:rPr>
            <w:sz w:val="22"/>
            <w:szCs w:val="22"/>
          </w:rPr>
          <w:t>202425083S</w:t>
        </w:r>
        <w:proofErr w:type="spellEnd"/>
        <w:r w:rsidR="009E7281">
          <w:rPr>
            <w:sz w:val="22"/>
            <w:szCs w:val="22"/>
          </w:rPr>
          <w:t xml:space="preserve">  </w:t>
        </w:r>
        <w:proofErr w:type="spellStart"/>
        <w:r w:rsidR="009E7281">
          <w:rPr>
            <w:sz w:val="22"/>
            <w:szCs w:val="22"/>
          </w:rPr>
          <w:t>202425084H</w:t>
        </w:r>
        <w:proofErr w:type="spellEnd"/>
      </w:sdtContent>
    </w:sdt>
  </w:p>
  <w:p w14:paraId="5E208B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04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10E" w14:textId="77777777" w:rsidR="009E7281" w:rsidRPr="00B844FE" w:rsidRDefault="00616981">
    <w:pPr>
      <w:pStyle w:val="Header"/>
    </w:pPr>
    <w:sdt>
      <w:sdtPr>
        <w:id w:val="-1904202971"/>
        <w:placeholder>
          <w:docPart w:val="458E96F2F8EC4373986F4FAFDFCA4C2F"/>
        </w:placeholder>
        <w:temporary/>
        <w:showingPlcHdr/>
        <w15:appearance w15:val="hidden"/>
      </w:sdtPr>
      <w:sdtEndPr/>
      <w:sdtContent>
        <w:r w:rsidR="009E7281" w:rsidRPr="00B844FE">
          <w:t>[Type here]</w:t>
        </w:r>
      </w:sdtContent>
    </w:sdt>
    <w:r w:rsidR="009E7281" w:rsidRPr="00B844FE">
      <w:ptab w:relativeTo="margin" w:alignment="left" w:leader="none"/>
    </w:r>
    <w:sdt>
      <w:sdtPr>
        <w:id w:val="2085493262"/>
        <w:placeholder>
          <w:docPart w:val="458E96F2F8EC4373986F4FAFDFCA4C2F"/>
        </w:placeholder>
        <w:temporary/>
        <w:showingPlcHdr/>
        <w15:appearance w15:val="hidden"/>
      </w:sdtPr>
      <w:sdtEndPr/>
      <w:sdtContent>
        <w:r w:rsidR="009E728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8D29" w14:textId="1B55831C" w:rsidR="009E7281" w:rsidRPr="00C33014" w:rsidRDefault="009E7281" w:rsidP="00C33014">
    <w:pPr>
      <w:pStyle w:val="Header"/>
    </w:pPr>
    <w:proofErr w:type="spellStart"/>
    <w:r w:rsidRPr="009E7281">
      <w:t>Intr</w:t>
    </w:r>
    <w:proofErr w:type="spellEnd"/>
    <w:r w:rsidRPr="009E7281">
      <w:t xml:space="preserve"> SB</w:t>
    </w:r>
    <w:r w:rsidRPr="009E7281">
      <w:tab/>
    </w:r>
    <w:r w:rsidRPr="009E7281">
      <w:tab/>
    </w:r>
    <w:proofErr w:type="spellStart"/>
    <w:r w:rsidRPr="009E7281">
      <w:t>202425083S</w:t>
    </w:r>
    <w:proofErr w:type="spellEnd"/>
    <w:r w:rsidRPr="009E7281">
      <w:t xml:space="preserve">  </w:t>
    </w:r>
    <w:proofErr w:type="spellStart"/>
    <w:r w:rsidRPr="009E7281">
      <w:t>202425084H</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BDB9" w14:textId="77777777" w:rsidR="009E7281" w:rsidRPr="002A0269" w:rsidRDefault="00616981" w:rsidP="00CC1F3B">
    <w:sdt>
      <w:sdtPr>
        <w:tag w:val="BNumWH"/>
        <w:id w:val="1737972159"/>
        <w:showingPlcHdr/>
        <w:text/>
      </w:sdtPr>
      <w:sdtEndPr/>
      <w:sdtContent/>
    </w:sdt>
    <w:r w:rsidR="009E7281">
      <w:t xml:space="preserve"> </w:t>
    </w:r>
    <w:r w:rsidR="009E7281" w:rsidRPr="002A0269">
      <w:ptab w:relativeTo="margin" w:alignment="center" w:leader="none"/>
    </w:r>
    <w:r w:rsidR="009E7281">
      <w:tab/>
    </w:r>
    <w:sdt>
      <w:sdtPr>
        <w:alias w:val="CBD Number"/>
        <w:tag w:val="CBD Number"/>
        <w:id w:val="1104532999"/>
        <w:showingPlcHdr/>
        <w:text/>
      </w:sdtPr>
      <w:sdtEndPr/>
      <w:sdtContent>
        <w:r w:rsidR="009E728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8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72A6"/>
    <w:rsid w:val="00394191"/>
    <w:rsid w:val="003C51CD"/>
    <w:rsid w:val="003C6034"/>
    <w:rsid w:val="00400B5C"/>
    <w:rsid w:val="004368E0"/>
    <w:rsid w:val="004C13DD"/>
    <w:rsid w:val="004D3ABE"/>
    <w:rsid w:val="004E3441"/>
    <w:rsid w:val="00500579"/>
    <w:rsid w:val="005A5366"/>
    <w:rsid w:val="0061698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E728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01B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088F"/>
  <w15:chartTrackingRefBased/>
  <w15:docId w15:val="{CBEACB70-8129-44A6-B4A3-958BD4B7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AF6FB779F484B90CA38E247248F32"/>
        <w:category>
          <w:name w:val="General"/>
          <w:gallery w:val="placeholder"/>
        </w:category>
        <w:types>
          <w:type w:val="bbPlcHdr"/>
        </w:types>
        <w:behaviors>
          <w:behavior w:val="content"/>
        </w:behaviors>
        <w:guid w:val="{C25161D2-C0EC-4DD1-AF31-15AF2C59D373}"/>
      </w:docPartPr>
      <w:docPartBody>
        <w:p w:rsidR="0080067E" w:rsidRDefault="0080067E">
          <w:pPr>
            <w:pStyle w:val="C8FAF6FB779F484B90CA38E247248F32"/>
          </w:pPr>
          <w:r w:rsidRPr="00B844FE">
            <w:t>Prefix Text</w:t>
          </w:r>
        </w:p>
      </w:docPartBody>
    </w:docPart>
    <w:docPart>
      <w:docPartPr>
        <w:name w:val="458E96F2F8EC4373986F4FAFDFCA4C2F"/>
        <w:category>
          <w:name w:val="General"/>
          <w:gallery w:val="placeholder"/>
        </w:category>
        <w:types>
          <w:type w:val="bbPlcHdr"/>
        </w:types>
        <w:behaviors>
          <w:behavior w:val="content"/>
        </w:behaviors>
        <w:guid w:val="{28070395-0CB0-417E-802F-8FA2C8E842E5}"/>
      </w:docPartPr>
      <w:docPartBody>
        <w:p w:rsidR="0080067E" w:rsidRDefault="0080067E">
          <w:pPr>
            <w:pStyle w:val="458E96F2F8EC4373986F4FAFDFCA4C2F"/>
          </w:pPr>
          <w:r w:rsidRPr="00B844FE">
            <w:t>[Type here]</w:t>
          </w:r>
        </w:p>
      </w:docPartBody>
    </w:docPart>
    <w:docPart>
      <w:docPartPr>
        <w:name w:val="27E5025E1AEA4E2E84CB405788C87CA9"/>
        <w:category>
          <w:name w:val="General"/>
          <w:gallery w:val="placeholder"/>
        </w:category>
        <w:types>
          <w:type w:val="bbPlcHdr"/>
        </w:types>
        <w:behaviors>
          <w:behavior w:val="content"/>
        </w:behaviors>
        <w:guid w:val="{B4278E5F-279C-475D-A5DF-4538C3FB8BB4}"/>
      </w:docPartPr>
      <w:docPartBody>
        <w:p w:rsidR="0080067E" w:rsidRDefault="0080067E">
          <w:pPr>
            <w:pStyle w:val="27E5025E1AEA4E2E84CB405788C87CA9"/>
          </w:pPr>
          <w:r w:rsidRPr="00B844FE">
            <w:t>Number</w:t>
          </w:r>
        </w:p>
      </w:docPartBody>
    </w:docPart>
    <w:docPart>
      <w:docPartPr>
        <w:name w:val="FAACC2344A6C4D66B4D9F3FB32E94CA4"/>
        <w:category>
          <w:name w:val="General"/>
          <w:gallery w:val="placeholder"/>
        </w:category>
        <w:types>
          <w:type w:val="bbPlcHdr"/>
        </w:types>
        <w:behaviors>
          <w:behavior w:val="content"/>
        </w:behaviors>
        <w:guid w:val="{24164FD2-3F0E-4695-B31F-5F8471DAA4D0}"/>
      </w:docPartPr>
      <w:docPartBody>
        <w:p w:rsidR="0080067E" w:rsidRDefault="0080067E">
          <w:pPr>
            <w:pStyle w:val="FAACC2344A6C4D66B4D9F3FB32E94CA4"/>
          </w:pPr>
          <w:r w:rsidRPr="00B844FE">
            <w:t>Enter Sponsors Here</w:t>
          </w:r>
        </w:p>
      </w:docPartBody>
    </w:docPart>
    <w:docPart>
      <w:docPartPr>
        <w:name w:val="A0C0846F87A949FFA0E1775662E0115C"/>
        <w:category>
          <w:name w:val="General"/>
          <w:gallery w:val="placeholder"/>
        </w:category>
        <w:types>
          <w:type w:val="bbPlcHdr"/>
        </w:types>
        <w:behaviors>
          <w:behavior w:val="content"/>
        </w:behaviors>
        <w:guid w:val="{50639BE9-D4F3-49B1-9A3B-5DB4C52C2E63}"/>
      </w:docPartPr>
      <w:docPartBody>
        <w:p w:rsidR="0080067E" w:rsidRDefault="0080067E">
          <w:pPr>
            <w:pStyle w:val="A0C0846F87A949FFA0E1775662E01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7E"/>
    <w:rsid w:val="0080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AF6FB779F484B90CA38E247248F32">
    <w:name w:val="C8FAF6FB779F484B90CA38E247248F32"/>
  </w:style>
  <w:style w:type="paragraph" w:customStyle="1" w:styleId="458E96F2F8EC4373986F4FAFDFCA4C2F">
    <w:name w:val="458E96F2F8EC4373986F4FAFDFCA4C2F"/>
  </w:style>
  <w:style w:type="paragraph" w:customStyle="1" w:styleId="27E5025E1AEA4E2E84CB405788C87CA9">
    <w:name w:val="27E5025E1AEA4E2E84CB405788C87CA9"/>
  </w:style>
  <w:style w:type="paragraph" w:customStyle="1" w:styleId="FAACC2344A6C4D66B4D9F3FB32E94CA4">
    <w:name w:val="FAACC2344A6C4D66B4D9F3FB32E94CA4"/>
  </w:style>
  <w:style w:type="character" w:styleId="PlaceholderText">
    <w:name w:val="Placeholder Text"/>
    <w:basedOn w:val="DefaultParagraphFont"/>
    <w:uiPriority w:val="99"/>
    <w:semiHidden/>
    <w:rPr>
      <w:color w:val="808080"/>
    </w:rPr>
  </w:style>
  <w:style w:type="paragraph" w:customStyle="1" w:styleId="A0C0846F87A949FFA0E1775662E0115C">
    <w:name w:val="A0C0846F87A949FFA0E1775662E01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4</cp:revision>
  <dcterms:created xsi:type="dcterms:W3CDTF">2024-10-07T16:25:00Z</dcterms:created>
  <dcterms:modified xsi:type="dcterms:W3CDTF">2024-10-07T18:10:00Z</dcterms:modified>
</cp:coreProperties>
</file>